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FE39A3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FE39A3" w:rsidRDefault="00FE39A3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3330D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1.75pt;visibility:visible">
                  <v:imagedata r:id="rId4" o:title=""/>
                </v:shape>
              </w:pict>
            </w:r>
          </w:p>
          <w:p w:rsidR="00FE39A3" w:rsidRPr="0028404D" w:rsidRDefault="00FE39A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FE39A3" w:rsidRPr="0028404D" w:rsidRDefault="00FE39A3" w:rsidP="00375533">
            <w:pPr>
              <w:jc w:val="center"/>
              <w:rPr>
                <w:sz w:val="28"/>
                <w:szCs w:val="28"/>
              </w:rPr>
            </w:pPr>
          </w:p>
          <w:p w:rsidR="00FE39A3" w:rsidRPr="0028404D" w:rsidRDefault="00FE39A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FE39A3" w:rsidRPr="0028404D" w:rsidRDefault="00FE39A3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FE39A3" w:rsidRDefault="00FE39A3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</w:t>
            </w:r>
            <w:r w:rsidRPr="00F468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80</w:t>
            </w:r>
            <w:r w:rsidRPr="00F468AE">
              <w:rPr>
                <w:sz w:val="28"/>
                <w:szCs w:val="28"/>
              </w:rPr>
              <w:t>-ЭЭ</w:t>
            </w:r>
          </w:p>
          <w:p w:rsidR="00FE39A3" w:rsidRPr="00F14D36" w:rsidRDefault="00FE39A3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FE39A3" w:rsidRDefault="00FE39A3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FE39A3" w:rsidRPr="00DF7352" w:rsidRDefault="00FE39A3" w:rsidP="00453A89">
            <w:pPr>
              <w:jc w:val="center"/>
              <w:rPr>
                <w:sz w:val="28"/>
                <w:szCs w:val="28"/>
              </w:rPr>
            </w:pPr>
          </w:p>
          <w:p w:rsidR="00FE39A3" w:rsidRDefault="00FE39A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0C0605">
              <w:rPr>
                <w:b/>
                <w:sz w:val="28"/>
                <w:szCs w:val="28"/>
              </w:rPr>
              <w:t>Открытого акционерного общества «</w:t>
            </w:r>
            <w:r>
              <w:rPr>
                <w:b/>
                <w:sz w:val="28"/>
                <w:szCs w:val="28"/>
              </w:rPr>
              <w:t>Бердский электромеханический завод</w:t>
            </w:r>
            <w:r w:rsidRPr="000C060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FE39A3" w:rsidRDefault="00FE39A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долгосрочный период регулирования</w:t>
            </w:r>
          </w:p>
          <w:p w:rsidR="00FE39A3" w:rsidRPr="00375533" w:rsidRDefault="00FE39A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FE39A3" w:rsidRDefault="00FE39A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FE39A3" w:rsidRDefault="00FE39A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FE39A3" w:rsidRPr="008B524F" w:rsidRDefault="00FE39A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FE39A3" w:rsidRDefault="00FE39A3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FE39A3" w:rsidRPr="008B524F" w:rsidRDefault="00FE39A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FE39A3" w:rsidRPr="00F14D36" w:rsidRDefault="00FE39A3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12.12.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3E1B51">
        <w:rPr>
          <w:sz w:val="28"/>
          <w:szCs w:val="28"/>
        </w:rPr>
        <w:t>)</w:t>
      </w:r>
    </w:p>
    <w:p w:rsidR="00FE39A3" w:rsidRDefault="00FE39A3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FE39A3" w:rsidRDefault="00FE39A3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</w:t>
      </w:r>
      <w:r w:rsidRPr="00127EDE">
        <w:rPr>
          <w:sz w:val="28"/>
          <w:szCs w:val="28"/>
        </w:rPr>
        <w:t>Открыто</w:t>
      </w:r>
      <w:r>
        <w:rPr>
          <w:sz w:val="28"/>
          <w:szCs w:val="28"/>
        </w:rPr>
        <w:t>е</w:t>
      </w:r>
      <w:r w:rsidRPr="00127EDE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е</w:t>
      </w:r>
      <w:r w:rsidRPr="00127EDE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127E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«Бердский электромеханический завод»</w:t>
      </w:r>
      <w:r w:rsidRPr="00F91FB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1025404721583</w:t>
      </w:r>
      <w:r w:rsidRPr="00F91FB7">
        <w:rPr>
          <w:sz w:val="28"/>
          <w:szCs w:val="28"/>
        </w:rPr>
        <w:t xml:space="preserve">, ИНН </w:t>
      </w:r>
      <w:r>
        <w:rPr>
          <w:sz w:val="28"/>
          <w:szCs w:val="28"/>
        </w:rPr>
        <w:t xml:space="preserve">5445007458), установленную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FE39A3" w:rsidRPr="00F91FB7" w:rsidRDefault="00FE39A3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127EDE">
        <w:rPr>
          <w:sz w:val="28"/>
          <w:szCs w:val="28"/>
        </w:rPr>
        <w:t>Открыт</w:t>
      </w:r>
      <w:r>
        <w:rPr>
          <w:sz w:val="28"/>
          <w:szCs w:val="28"/>
        </w:rPr>
        <w:t>ым</w:t>
      </w:r>
      <w:r w:rsidRPr="00127EDE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127EDE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127E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«Бердский электромеханический завод»</w:t>
      </w:r>
      <w:r w:rsidRPr="00F91FB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1025404721583</w:t>
      </w:r>
      <w:r w:rsidRPr="00F91FB7">
        <w:rPr>
          <w:sz w:val="28"/>
          <w:szCs w:val="28"/>
        </w:rPr>
        <w:t xml:space="preserve">, ИНН </w:t>
      </w:r>
      <w:r>
        <w:rPr>
          <w:sz w:val="28"/>
          <w:szCs w:val="28"/>
        </w:rPr>
        <w:t>5445007458)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70-ЭЭ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B36BB0">
        <w:rPr>
          <w:sz w:val="28"/>
          <w:szCs w:val="28"/>
        </w:rPr>
        <w:t>Открытого акционерного общества «</w:t>
      </w:r>
      <w:r>
        <w:rPr>
          <w:bCs/>
          <w:sz w:val="28"/>
          <w:szCs w:val="28"/>
        </w:rPr>
        <w:t>Бердский электромеханический завод</w:t>
      </w:r>
      <w:r w:rsidRPr="00B36BB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</w:p>
    <w:p w:rsidR="00FE39A3" w:rsidRDefault="00FE39A3" w:rsidP="009858AA">
      <w:pPr>
        <w:pStyle w:val="Header"/>
        <w:ind w:firstLine="720"/>
        <w:jc w:val="both"/>
        <w:rPr>
          <w:sz w:val="28"/>
          <w:szCs w:val="28"/>
        </w:rPr>
      </w:pPr>
    </w:p>
    <w:p w:rsidR="00FE39A3" w:rsidRPr="005260C7" w:rsidRDefault="00FE39A3" w:rsidP="009858AA">
      <w:pPr>
        <w:pStyle w:val="Header"/>
        <w:ind w:firstLine="720"/>
        <w:jc w:val="both"/>
        <w:rPr>
          <w:sz w:val="28"/>
          <w:szCs w:val="28"/>
        </w:rPr>
      </w:pPr>
    </w:p>
    <w:p w:rsidR="00FE39A3" w:rsidRPr="005260C7" w:rsidRDefault="00FE39A3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9858AA">
      <w:pPr>
        <w:jc w:val="right"/>
        <w:rPr>
          <w:sz w:val="28"/>
          <w:szCs w:val="28"/>
        </w:rPr>
      </w:pPr>
    </w:p>
    <w:p w:rsidR="00FE39A3" w:rsidRDefault="00FE39A3" w:rsidP="00375533">
      <w:pPr>
        <w:jc w:val="center"/>
        <w:rPr>
          <w:sz w:val="28"/>
          <w:szCs w:val="28"/>
        </w:rPr>
        <w:sectPr w:rsidR="00FE39A3" w:rsidSect="00660E77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FE39A3" w:rsidRPr="001D5327" w:rsidRDefault="00FE39A3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FE39A3" w:rsidRPr="001D5327" w:rsidRDefault="00FE39A3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E39A3" w:rsidRPr="001D5327" w:rsidRDefault="00FE39A3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E39A3" w:rsidRPr="001D5327" w:rsidRDefault="00FE39A3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Pr="00F468AE">
        <w:rPr>
          <w:sz w:val="22"/>
          <w:szCs w:val="22"/>
        </w:rPr>
        <w:t>7</w:t>
      </w:r>
      <w:r>
        <w:rPr>
          <w:sz w:val="22"/>
          <w:szCs w:val="22"/>
        </w:rPr>
        <w:t>80</w:t>
      </w:r>
      <w:r w:rsidRPr="00F468AE">
        <w:rPr>
          <w:sz w:val="22"/>
          <w:szCs w:val="22"/>
        </w:rPr>
        <w:t>-ЭЭ</w:t>
      </w:r>
    </w:p>
    <w:p w:rsidR="00FE39A3" w:rsidRDefault="00FE39A3" w:rsidP="00201FCC"/>
    <w:p w:rsidR="00FE39A3" w:rsidRPr="001D5327" w:rsidRDefault="00FE39A3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FE39A3" w:rsidRPr="001D5327" w:rsidRDefault="00FE39A3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E39A3" w:rsidRPr="001D5327" w:rsidRDefault="00FE39A3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E39A3" w:rsidRDefault="00FE39A3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70</w:t>
      </w:r>
      <w:r w:rsidRPr="007065C8">
        <w:rPr>
          <w:sz w:val="22"/>
          <w:szCs w:val="22"/>
        </w:rPr>
        <w:t>-ЭЭ</w:t>
      </w:r>
    </w:p>
    <w:p w:rsidR="00FE39A3" w:rsidRPr="001D5327" w:rsidRDefault="00FE39A3" w:rsidP="007115AC"/>
    <w:p w:rsidR="00FE39A3" w:rsidRPr="001D5327" w:rsidRDefault="00FE39A3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FE39A3" w:rsidRPr="001D5327" w:rsidRDefault="00FE39A3" w:rsidP="00201FCC">
      <w:pPr>
        <w:rPr>
          <w:sz w:val="22"/>
          <w:szCs w:val="22"/>
        </w:rPr>
      </w:pPr>
    </w:p>
    <w:p w:rsidR="00FE39A3" w:rsidRPr="001D5327" w:rsidRDefault="00FE39A3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FE39A3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FE39A3" w:rsidRPr="001D5327" w:rsidRDefault="00FE39A3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FE39A3" w:rsidRPr="001D5327" w:rsidRDefault="00FE39A3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FE39A3" w:rsidRPr="001D5327" w:rsidRDefault="00FE39A3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FE39A3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FE39A3" w:rsidRPr="001D5327" w:rsidRDefault="00FE39A3" w:rsidP="00FB3F35"/>
        </w:tc>
        <w:tc>
          <w:tcPr>
            <w:tcW w:w="900" w:type="dxa"/>
            <w:vMerge/>
            <w:noWrap/>
            <w:vAlign w:val="center"/>
          </w:tcPr>
          <w:p w:rsidR="00FE39A3" w:rsidRPr="001D5327" w:rsidRDefault="00FE39A3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FE39A3" w:rsidRPr="001D5327" w:rsidRDefault="00FE39A3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FE39A3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FE39A3" w:rsidRPr="001D5327" w:rsidRDefault="00FE39A3" w:rsidP="00FB3F35">
            <w:r>
              <w:rPr>
                <w:sz w:val="22"/>
                <w:szCs w:val="22"/>
              </w:rPr>
              <w:t xml:space="preserve">Открытое акционерное общество </w:t>
            </w:r>
            <w:r w:rsidRPr="00C327E7">
              <w:rPr>
                <w:bCs/>
                <w:sz w:val="22"/>
                <w:szCs w:val="22"/>
              </w:rPr>
              <w:t>«Бердский электромеханический завод»</w:t>
            </w:r>
            <w:r w:rsidRPr="00C327E7">
              <w:rPr>
                <w:sz w:val="22"/>
                <w:szCs w:val="22"/>
              </w:rPr>
              <w:t xml:space="preserve"> (ОГРН 1025404721583, ИНН 5445007458)</w:t>
            </w:r>
          </w:p>
        </w:tc>
        <w:tc>
          <w:tcPr>
            <w:tcW w:w="900" w:type="dxa"/>
            <w:noWrap/>
            <w:vAlign w:val="center"/>
          </w:tcPr>
          <w:p w:rsidR="00FE39A3" w:rsidRPr="0060163C" w:rsidRDefault="00FE39A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FE39A3" w:rsidRPr="0060163C" w:rsidRDefault="00FE39A3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8754,7</w:t>
            </w:r>
          </w:p>
        </w:tc>
      </w:tr>
      <w:tr w:rsidR="00FE39A3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FE39A3" w:rsidRPr="001D5327" w:rsidRDefault="00FE39A3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FE39A3" w:rsidRPr="0060163C" w:rsidRDefault="00FE39A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FE39A3" w:rsidRPr="0060163C" w:rsidRDefault="00FE39A3" w:rsidP="00091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9269,6</w:t>
            </w:r>
          </w:p>
        </w:tc>
      </w:tr>
      <w:tr w:rsidR="00FE39A3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FE39A3" w:rsidRPr="001D5327" w:rsidRDefault="00FE39A3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FE39A3" w:rsidRPr="0060163C" w:rsidRDefault="00FE39A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FE39A3" w:rsidRPr="0060163C" w:rsidRDefault="00FE39A3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9793,8</w:t>
            </w:r>
          </w:p>
        </w:tc>
      </w:tr>
    </w:tbl>
    <w:p w:rsidR="00FE39A3" w:rsidRDefault="00FE39A3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FE39A3" w:rsidRPr="00E50FBC" w:rsidRDefault="00FE39A3" w:rsidP="00375533">
      <w:pPr>
        <w:tabs>
          <w:tab w:val="left" w:pos="5040"/>
        </w:tabs>
        <w:suppressAutoHyphens/>
        <w:jc w:val="center"/>
        <w:sectPr w:rsidR="00FE39A3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9A3" w:rsidRPr="001D5327" w:rsidRDefault="00FE39A3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FE39A3" w:rsidRPr="001D5327" w:rsidRDefault="00FE39A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E39A3" w:rsidRPr="001D5327" w:rsidRDefault="00FE39A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E39A3" w:rsidRPr="001D5327" w:rsidRDefault="00FE39A3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12.12.2012 № </w:t>
      </w:r>
      <w:r w:rsidRPr="00F468AE">
        <w:rPr>
          <w:sz w:val="22"/>
          <w:szCs w:val="22"/>
        </w:rPr>
        <w:t>7</w:t>
      </w:r>
      <w:r>
        <w:rPr>
          <w:sz w:val="22"/>
          <w:szCs w:val="22"/>
        </w:rPr>
        <w:t>80</w:t>
      </w:r>
      <w:r w:rsidRPr="00F468AE"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FE39A3" w:rsidRDefault="00FE39A3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FE39A3" w:rsidRPr="001D5327" w:rsidRDefault="00FE39A3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FE39A3" w:rsidRPr="001D5327" w:rsidRDefault="00FE39A3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E39A3" w:rsidRPr="001D5327" w:rsidRDefault="00FE39A3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E39A3" w:rsidRDefault="00FE39A3" w:rsidP="00997B5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70</w:t>
      </w:r>
      <w:r w:rsidRPr="007065C8">
        <w:rPr>
          <w:sz w:val="22"/>
          <w:szCs w:val="22"/>
        </w:rPr>
        <w:t>-ЭЭ</w:t>
      </w:r>
    </w:p>
    <w:p w:rsidR="00FE39A3" w:rsidRPr="00C97C64" w:rsidRDefault="00FE39A3" w:rsidP="00F02D84">
      <w:pPr>
        <w:ind w:left="-720" w:firstLine="720"/>
        <w:jc w:val="center"/>
        <w:rPr>
          <w:b/>
          <w:sz w:val="16"/>
          <w:szCs w:val="16"/>
        </w:rPr>
      </w:pPr>
    </w:p>
    <w:p w:rsidR="00FE39A3" w:rsidRDefault="00FE39A3" w:rsidP="00F02D84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FE39A3" w:rsidRPr="00AF6DE2" w:rsidRDefault="00FE39A3" w:rsidP="00F02D84">
      <w:pPr>
        <w:ind w:left="-720" w:firstLine="720"/>
        <w:jc w:val="center"/>
        <w:rPr>
          <w:b/>
          <w:sz w:val="18"/>
          <w:szCs w:val="18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E39A3" w:rsidRPr="00D62646" w:rsidTr="00F02D84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FE39A3" w:rsidRPr="00B228CA" w:rsidTr="00F02D84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FE39A3" w:rsidRPr="00B228CA" w:rsidTr="00F02D84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39A3" w:rsidRPr="00D62646" w:rsidTr="00F02D84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067ADD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F0107B" w:rsidRDefault="00FE39A3" w:rsidP="00F02D8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FE39A3" w:rsidRPr="00D62646" w:rsidTr="006C216B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 w:rsidRPr="00BE5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 w:rsidRPr="00BE5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 w:rsidRPr="00BE5F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 w:rsidRPr="00BE5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 w:rsidRPr="00BE5F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BE5F4C" w:rsidRDefault="00FE39A3" w:rsidP="00F02D84">
            <w:pPr>
              <w:jc w:val="center"/>
              <w:rPr>
                <w:sz w:val="20"/>
                <w:szCs w:val="20"/>
              </w:rPr>
            </w:pPr>
            <w:r w:rsidRPr="00BE5F4C">
              <w:rPr>
                <w:sz w:val="20"/>
                <w:szCs w:val="20"/>
              </w:rPr>
              <w:t>13</w:t>
            </w:r>
          </w:p>
        </w:tc>
      </w:tr>
      <w:tr w:rsidR="00FE39A3" w:rsidRPr="00892432" w:rsidTr="00F02D84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Default="00FE39A3" w:rsidP="00F02D84">
            <w:pPr>
              <w:rPr>
                <w:bCs/>
                <w:sz w:val="20"/>
                <w:szCs w:val="20"/>
              </w:rPr>
            </w:pPr>
            <w:r w:rsidRPr="00210BB2">
              <w:rPr>
                <w:sz w:val="20"/>
                <w:szCs w:val="20"/>
              </w:rPr>
              <w:t xml:space="preserve">Открытое акционерное общество </w:t>
            </w:r>
            <w:r w:rsidRPr="00210BB2">
              <w:rPr>
                <w:bCs/>
                <w:sz w:val="20"/>
                <w:szCs w:val="20"/>
              </w:rPr>
              <w:t>«Бердский электромехани</w:t>
            </w:r>
            <w:r>
              <w:rPr>
                <w:bCs/>
                <w:sz w:val="20"/>
                <w:szCs w:val="20"/>
              </w:rPr>
              <w:t>-</w:t>
            </w:r>
          </w:p>
          <w:p w:rsidR="00FE39A3" w:rsidRPr="00067ADD" w:rsidRDefault="00FE39A3" w:rsidP="00F02D84">
            <w:pPr>
              <w:rPr>
                <w:sz w:val="18"/>
                <w:szCs w:val="18"/>
              </w:rPr>
            </w:pPr>
            <w:r w:rsidRPr="00210BB2">
              <w:rPr>
                <w:bCs/>
                <w:sz w:val="20"/>
                <w:szCs w:val="20"/>
              </w:rPr>
              <w:t>ческий завод»</w:t>
            </w:r>
            <w:r w:rsidRPr="00210BB2">
              <w:rPr>
                <w:sz w:val="20"/>
                <w:szCs w:val="20"/>
              </w:rPr>
              <w:t xml:space="preserve"> (ОГРН 1025404721583, ИНН 5445007458)– </w:t>
            </w:r>
            <w:r>
              <w:rPr>
                <w:sz w:val="20"/>
                <w:szCs w:val="20"/>
              </w:rPr>
              <w:t xml:space="preserve">Открытое </w:t>
            </w:r>
            <w:r w:rsidRPr="00210BB2">
              <w:rPr>
                <w:sz w:val="20"/>
                <w:szCs w:val="20"/>
              </w:rPr>
              <w:t>акционерное общество «Региональные электрические сети</w:t>
            </w:r>
            <w:r w:rsidRPr="00D6264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D62646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D62646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D62646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D62646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D62646" w:rsidRDefault="00FE39A3" w:rsidP="008D3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9A3" w:rsidRPr="00D62646" w:rsidRDefault="00FE39A3" w:rsidP="00F02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9A3" w:rsidRPr="0060163C" w:rsidRDefault="00FE39A3" w:rsidP="00F0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130,84</w:t>
            </w:r>
          </w:p>
        </w:tc>
      </w:tr>
    </w:tbl>
    <w:p w:rsidR="00FE39A3" w:rsidRDefault="00FE39A3" w:rsidP="006C216B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sectPr w:rsidR="00FE39A3" w:rsidSect="007F255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3E31"/>
    <w:rsid w:val="000677B9"/>
    <w:rsid w:val="00067ADD"/>
    <w:rsid w:val="0009173E"/>
    <w:rsid w:val="000945E4"/>
    <w:rsid w:val="000A33B1"/>
    <w:rsid w:val="000C01A6"/>
    <w:rsid w:val="000C0605"/>
    <w:rsid w:val="000F604A"/>
    <w:rsid w:val="00127EDE"/>
    <w:rsid w:val="00130E18"/>
    <w:rsid w:val="00133678"/>
    <w:rsid w:val="0014043F"/>
    <w:rsid w:val="00171D13"/>
    <w:rsid w:val="001747E3"/>
    <w:rsid w:val="00184986"/>
    <w:rsid w:val="00190885"/>
    <w:rsid w:val="001A3AD4"/>
    <w:rsid w:val="001B707A"/>
    <w:rsid w:val="001C0FA1"/>
    <w:rsid w:val="001D0AE9"/>
    <w:rsid w:val="001D5327"/>
    <w:rsid w:val="00200EF0"/>
    <w:rsid w:val="00201FCC"/>
    <w:rsid w:val="00210BB2"/>
    <w:rsid w:val="00235192"/>
    <w:rsid w:val="0028404D"/>
    <w:rsid w:val="00294ABE"/>
    <w:rsid w:val="002A229C"/>
    <w:rsid w:val="002A3F04"/>
    <w:rsid w:val="002A56B4"/>
    <w:rsid w:val="002F06FC"/>
    <w:rsid w:val="002F77B6"/>
    <w:rsid w:val="002F79F5"/>
    <w:rsid w:val="002F7AB0"/>
    <w:rsid w:val="00305BA3"/>
    <w:rsid w:val="003250C9"/>
    <w:rsid w:val="00332FFB"/>
    <w:rsid w:val="003330D7"/>
    <w:rsid w:val="00355C9B"/>
    <w:rsid w:val="00375533"/>
    <w:rsid w:val="00375800"/>
    <w:rsid w:val="003825D0"/>
    <w:rsid w:val="003A4EA1"/>
    <w:rsid w:val="003B4ECE"/>
    <w:rsid w:val="003C148A"/>
    <w:rsid w:val="003D6574"/>
    <w:rsid w:val="003E1B51"/>
    <w:rsid w:val="003E1FF4"/>
    <w:rsid w:val="00413FC4"/>
    <w:rsid w:val="00417A67"/>
    <w:rsid w:val="00442983"/>
    <w:rsid w:val="00453A89"/>
    <w:rsid w:val="0047426F"/>
    <w:rsid w:val="00483D2A"/>
    <w:rsid w:val="00492E7C"/>
    <w:rsid w:val="00497E12"/>
    <w:rsid w:val="004A72D8"/>
    <w:rsid w:val="004E1296"/>
    <w:rsid w:val="0050070B"/>
    <w:rsid w:val="00501547"/>
    <w:rsid w:val="00505098"/>
    <w:rsid w:val="005118F6"/>
    <w:rsid w:val="00516943"/>
    <w:rsid w:val="005260C7"/>
    <w:rsid w:val="005417BA"/>
    <w:rsid w:val="0055118D"/>
    <w:rsid w:val="00562E35"/>
    <w:rsid w:val="00585942"/>
    <w:rsid w:val="005929BB"/>
    <w:rsid w:val="00594F91"/>
    <w:rsid w:val="00595E37"/>
    <w:rsid w:val="005A09CD"/>
    <w:rsid w:val="005B34CB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60E77"/>
    <w:rsid w:val="00686198"/>
    <w:rsid w:val="006A622A"/>
    <w:rsid w:val="006B13E7"/>
    <w:rsid w:val="006C216B"/>
    <w:rsid w:val="006F5D9A"/>
    <w:rsid w:val="007065C8"/>
    <w:rsid w:val="007070CE"/>
    <w:rsid w:val="007115AC"/>
    <w:rsid w:val="00712139"/>
    <w:rsid w:val="00731563"/>
    <w:rsid w:val="00733ADD"/>
    <w:rsid w:val="0074747C"/>
    <w:rsid w:val="007611F0"/>
    <w:rsid w:val="007801D5"/>
    <w:rsid w:val="007A435A"/>
    <w:rsid w:val="007A67BE"/>
    <w:rsid w:val="007B44B2"/>
    <w:rsid w:val="007B44C9"/>
    <w:rsid w:val="007B6CFB"/>
    <w:rsid w:val="007F1088"/>
    <w:rsid w:val="007F255A"/>
    <w:rsid w:val="007F7DA3"/>
    <w:rsid w:val="00801ABE"/>
    <w:rsid w:val="00833EDF"/>
    <w:rsid w:val="00857ABB"/>
    <w:rsid w:val="00863E86"/>
    <w:rsid w:val="00892432"/>
    <w:rsid w:val="008A7532"/>
    <w:rsid w:val="008B524F"/>
    <w:rsid w:val="008B789E"/>
    <w:rsid w:val="008D3953"/>
    <w:rsid w:val="008F0470"/>
    <w:rsid w:val="008F491C"/>
    <w:rsid w:val="00902990"/>
    <w:rsid w:val="00906C9B"/>
    <w:rsid w:val="009175C1"/>
    <w:rsid w:val="0092180C"/>
    <w:rsid w:val="009552F0"/>
    <w:rsid w:val="0095679F"/>
    <w:rsid w:val="00956EA4"/>
    <w:rsid w:val="00976A24"/>
    <w:rsid w:val="00984621"/>
    <w:rsid w:val="009858AA"/>
    <w:rsid w:val="00990FEA"/>
    <w:rsid w:val="009919D4"/>
    <w:rsid w:val="00992BE7"/>
    <w:rsid w:val="00994F07"/>
    <w:rsid w:val="00997B5E"/>
    <w:rsid w:val="009C42C8"/>
    <w:rsid w:val="009F5039"/>
    <w:rsid w:val="009F6781"/>
    <w:rsid w:val="00A12C12"/>
    <w:rsid w:val="00A247FD"/>
    <w:rsid w:val="00A31F97"/>
    <w:rsid w:val="00A3435F"/>
    <w:rsid w:val="00A36391"/>
    <w:rsid w:val="00A46E17"/>
    <w:rsid w:val="00AB6D47"/>
    <w:rsid w:val="00AC1F49"/>
    <w:rsid w:val="00AE6D7D"/>
    <w:rsid w:val="00AF6DE2"/>
    <w:rsid w:val="00B001E1"/>
    <w:rsid w:val="00B14062"/>
    <w:rsid w:val="00B228CA"/>
    <w:rsid w:val="00B25A71"/>
    <w:rsid w:val="00B36BB0"/>
    <w:rsid w:val="00B37FFC"/>
    <w:rsid w:val="00B40B62"/>
    <w:rsid w:val="00B4289A"/>
    <w:rsid w:val="00B522AE"/>
    <w:rsid w:val="00B65FFA"/>
    <w:rsid w:val="00B676DF"/>
    <w:rsid w:val="00B82EEA"/>
    <w:rsid w:val="00B93251"/>
    <w:rsid w:val="00B94E0B"/>
    <w:rsid w:val="00BB3835"/>
    <w:rsid w:val="00BC5BCD"/>
    <w:rsid w:val="00BC7A6C"/>
    <w:rsid w:val="00BE5F4C"/>
    <w:rsid w:val="00BF13C6"/>
    <w:rsid w:val="00BF207E"/>
    <w:rsid w:val="00C040BB"/>
    <w:rsid w:val="00C23DB9"/>
    <w:rsid w:val="00C25624"/>
    <w:rsid w:val="00C267C4"/>
    <w:rsid w:val="00C31FAD"/>
    <w:rsid w:val="00C327E7"/>
    <w:rsid w:val="00C47149"/>
    <w:rsid w:val="00C66130"/>
    <w:rsid w:val="00C77FCC"/>
    <w:rsid w:val="00C81A07"/>
    <w:rsid w:val="00C8693B"/>
    <w:rsid w:val="00C97C64"/>
    <w:rsid w:val="00CA1890"/>
    <w:rsid w:val="00CC6CFA"/>
    <w:rsid w:val="00CC7EAA"/>
    <w:rsid w:val="00CF18A3"/>
    <w:rsid w:val="00CF5F5E"/>
    <w:rsid w:val="00CF7DDF"/>
    <w:rsid w:val="00D06D07"/>
    <w:rsid w:val="00D23E43"/>
    <w:rsid w:val="00D3191F"/>
    <w:rsid w:val="00D51612"/>
    <w:rsid w:val="00D56C48"/>
    <w:rsid w:val="00D57AAF"/>
    <w:rsid w:val="00D62646"/>
    <w:rsid w:val="00D6551D"/>
    <w:rsid w:val="00D8061B"/>
    <w:rsid w:val="00D97C15"/>
    <w:rsid w:val="00DA1DE9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748C1"/>
    <w:rsid w:val="00E77FC2"/>
    <w:rsid w:val="00E819F6"/>
    <w:rsid w:val="00ED4442"/>
    <w:rsid w:val="00EE1992"/>
    <w:rsid w:val="00EF21EA"/>
    <w:rsid w:val="00F0107B"/>
    <w:rsid w:val="00F02D84"/>
    <w:rsid w:val="00F14D36"/>
    <w:rsid w:val="00F15342"/>
    <w:rsid w:val="00F17001"/>
    <w:rsid w:val="00F20C94"/>
    <w:rsid w:val="00F23CA2"/>
    <w:rsid w:val="00F468AE"/>
    <w:rsid w:val="00F47714"/>
    <w:rsid w:val="00F535ED"/>
    <w:rsid w:val="00F55710"/>
    <w:rsid w:val="00F711C1"/>
    <w:rsid w:val="00F73E76"/>
    <w:rsid w:val="00F91FB7"/>
    <w:rsid w:val="00FA5805"/>
    <w:rsid w:val="00FA73E0"/>
    <w:rsid w:val="00FB3F35"/>
    <w:rsid w:val="00FB7FA7"/>
    <w:rsid w:val="00FD088C"/>
    <w:rsid w:val="00FD1A20"/>
    <w:rsid w:val="00FD74DD"/>
    <w:rsid w:val="00FE39A3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30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418496-71F5-4FA6-9149-493880175AEC}"/>
</file>

<file path=customXml/itemProps2.xml><?xml version="1.0" encoding="utf-8"?>
<ds:datastoreItem xmlns:ds="http://schemas.openxmlformats.org/officeDocument/2006/customXml" ds:itemID="{269F970B-A449-4CD8-BE94-AFFF512B022A}"/>
</file>

<file path=customXml/itemProps3.xml><?xml version="1.0" encoding="utf-8"?>
<ds:datastoreItem xmlns:ds="http://schemas.openxmlformats.org/officeDocument/2006/customXml" ds:itemID="{6762C796-869E-4A7F-A14E-9A877750DA5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4</Pages>
  <Words>865</Words>
  <Characters>4932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Покопцева Светлана</cp:lastModifiedBy>
  <cp:revision>27</cp:revision>
  <cp:lastPrinted>2012-12-18T08:24:00Z</cp:lastPrinted>
  <dcterms:created xsi:type="dcterms:W3CDTF">2012-12-06T06:09:00Z</dcterms:created>
  <dcterms:modified xsi:type="dcterms:W3CDTF">2012-12-18T08:24:00Z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